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98" w:rsidRDefault="00E03298" w:rsidP="00E62BD5">
      <w:pPr>
        <w:spacing w:after="0" w:line="240" w:lineRule="auto"/>
        <w:rPr>
          <w:rFonts w:cs="Calibri"/>
          <w:b/>
        </w:rPr>
      </w:pPr>
      <w:r w:rsidRPr="00E62BD5">
        <w:rPr>
          <w:rFonts w:cs="Calibri"/>
          <w:b/>
        </w:rPr>
        <w:t>Basketball Cheer List</w:t>
      </w:r>
    </w:p>
    <w:p w:rsidR="00E03298" w:rsidRDefault="00E03298" w:rsidP="00E62BD5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Offense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Score 2 panther team score 2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2 more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Panthers score 2 lets go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S.C.O.R.E. score score score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Offense you’ve got it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Offense is awesome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Dribble it pass it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Shoot the hoop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Shoot the hoop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K.E.E.P.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Grant our wish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We want another one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See that basket see that rim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2 points do it again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2 point basket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I say we want a basket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B.A.S.K.E.T. put it through for 2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We we want a basket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2 points panthers lets score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Basket hey hey we want a basket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Score panthers</w:t>
      </w:r>
    </w:p>
    <w:p w:rsidR="00E03298" w:rsidRDefault="00E03298" w:rsidP="00E62BD5">
      <w:pPr>
        <w:spacing w:after="0" w:line="240" w:lineRule="auto"/>
        <w:rPr>
          <w:rFonts w:cs="Calibri"/>
        </w:rPr>
      </w:pPr>
      <w:r>
        <w:rPr>
          <w:rFonts w:cs="Calibri"/>
        </w:rPr>
        <w:t>Pump up that score</w:t>
      </w:r>
    </w:p>
    <w:p w:rsidR="00E03298" w:rsidRPr="00392BE2" w:rsidRDefault="00E03298" w:rsidP="00E62BD5">
      <w:pPr>
        <w:spacing w:after="0" w:line="240" w:lineRule="auto"/>
        <w:rPr>
          <w:rFonts w:cs="Calibri"/>
          <w:b/>
        </w:rPr>
      </w:pPr>
      <w:r w:rsidRPr="00392BE2">
        <w:rPr>
          <w:rFonts w:cs="Calibri"/>
          <w:b/>
        </w:rPr>
        <w:t>Defense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T to the A to the K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Hold em big D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Defense get tough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Shut em down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Defense unite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T.A.K.E.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Defense lets roll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Panthers attack(take that ball back)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Grab it steal it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r.e.r.e.b.r.e.b.o.u.n.d.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Rebound that basketball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r.e.b.o.u.n.d. that ball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Push em back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Hands up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Attack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Panthers take control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Jump ball</w:t>
      </w:r>
    </w:p>
    <w:p w:rsidR="00E03298" w:rsidRDefault="00E03298" w:rsidP="00392BE2">
      <w:pPr>
        <w:spacing w:after="0" w:line="240" w:lineRule="auto"/>
        <w:rPr>
          <w:rFonts w:cs="Calibri"/>
          <w:b/>
        </w:rPr>
      </w:pPr>
      <w:r w:rsidRPr="00392BE2">
        <w:rPr>
          <w:rFonts w:cs="Calibri"/>
          <w:b/>
        </w:rPr>
        <w:t>Chants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Who are we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P.A.N.T.H.E.R.S.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 pump it up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W.S.H.S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Hey hey hey panthers</w:t>
      </w:r>
    </w:p>
    <w:p w:rsidR="00E03298" w:rsidRDefault="00E03298" w:rsidP="00392BE2">
      <w:pPr>
        <w:spacing w:after="0" w:line="240" w:lineRule="auto"/>
        <w:rPr>
          <w:rFonts w:cs="Calibri"/>
        </w:rPr>
      </w:pPr>
    </w:p>
    <w:p w:rsidR="00E03298" w:rsidRDefault="00E03298" w:rsidP="00392BE2">
      <w:pPr>
        <w:spacing w:after="0" w:line="240" w:lineRule="auto"/>
        <w:rPr>
          <w:rFonts w:cs="Calibri"/>
        </w:rPr>
      </w:pPr>
      <w:bookmarkStart w:id="0" w:name="_GoBack"/>
      <w:bookmarkEnd w:id="0"/>
      <w:r>
        <w:rPr>
          <w:rFonts w:cs="Calibri"/>
        </w:rPr>
        <w:t>Everybody do the wallkill rumble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  <w:b/>
        </w:rPr>
        <w:t>Spirit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Lets get fired up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Tie score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Aggressive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Scared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Get out of our way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Roll it shake it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Go panthers go go panthers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Goooo big blue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Go go fight win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Go fight win XXX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Go fight win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L.E.T.S.G.O.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Go go G.O.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Go go lets go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Go big blue and white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All fired up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Give me a g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Pump it up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B.E.A.T.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Dynamite and Devastate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GO(Beat Central)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Big V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Rowdie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Rowdy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Blue white keep up the beat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We’re #1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Were not #5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1 we are the panthers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Pride and Spirit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C.H.E.E.R.L.E.A.D.E.R.S.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Hey look at our team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Hey everybody up in the stands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We are proud of you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SP.IR.IT.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Spirit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We tough enough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Blue white panthers lets fight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Rock it to the beat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WHS the biggest and the best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Panthers in the house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Wallkill High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Wallkill Varsity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If you’re yelling for the panthers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WHS were havin fun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A.W.E.S.O.M.E.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Panthers lets go lets go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Lets snap to it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Who rocks the court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Wallkill territory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Determination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Time out in the game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  <w:b/>
        </w:rPr>
        <w:t>Stunt Cheers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Clap it out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When I say spirit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Yell Blue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Panther power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Reach higher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Stand up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Wallkill Stand up yell with us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All the way down the court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Hey what do ya say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Rock it out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Go go panthers panthers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If your from Wallkill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Crowd shout it out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V.I.C.T.O.R.Y.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Panthers we want a victory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Solid as a rock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123 lets go panthers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Panthers were awesome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Were the W</w:t>
      </w:r>
    </w:p>
    <w:p w:rsidR="00E0329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We are Wallkill</w:t>
      </w:r>
    </w:p>
    <w:p w:rsidR="00E03298" w:rsidRPr="00C426C8" w:rsidRDefault="00E03298" w:rsidP="00392BE2">
      <w:pPr>
        <w:spacing w:after="0" w:line="240" w:lineRule="auto"/>
        <w:rPr>
          <w:rFonts w:cs="Calibri"/>
        </w:rPr>
      </w:pPr>
      <w:r>
        <w:rPr>
          <w:rFonts w:cs="Calibri"/>
        </w:rPr>
        <w:t>Clap your hands to panther beat</w:t>
      </w:r>
    </w:p>
    <w:sectPr w:rsidR="00E03298" w:rsidRPr="00C426C8" w:rsidSect="00E62BD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BD5"/>
    <w:rsid w:val="00076D30"/>
    <w:rsid w:val="00205995"/>
    <w:rsid w:val="00281557"/>
    <w:rsid w:val="00392BE2"/>
    <w:rsid w:val="0056100A"/>
    <w:rsid w:val="005F7AD3"/>
    <w:rsid w:val="00C426C8"/>
    <w:rsid w:val="00DE6403"/>
    <w:rsid w:val="00E03298"/>
    <w:rsid w:val="00E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325</Words>
  <Characters>1859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 Cheer List</dc:title>
  <dc:subject/>
  <dc:creator>Caiti</dc:creator>
  <cp:keywords/>
  <dc:description/>
  <cp:lastModifiedBy>WCSD</cp:lastModifiedBy>
  <cp:revision>2</cp:revision>
  <dcterms:created xsi:type="dcterms:W3CDTF">2012-01-13T17:12:00Z</dcterms:created>
  <dcterms:modified xsi:type="dcterms:W3CDTF">2012-01-13T17:12:00Z</dcterms:modified>
</cp:coreProperties>
</file>